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4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2pt;margin-top:180pt;width:486pt;height:.1pt;mso-position-horizontal-relative:page;mso-position-vertical-relative:page;z-index:-812" coordorigin="1440,3600" coordsize="9720,2">
            <v:shape style="position:absolute;left:1440;top:3600;width:9720;height:2" coordorigin="1440,3600" coordsize="9720,0" path="m1440,3600l11160,3600e" filled="f" stroked="t" strokeweight="3pt" strokecolor="#000000">
              <v:path arrowok="t"/>
            </v:shape>
          </v:group>
          <w10:wrap type="none"/>
        </w:pict>
      </w:r>
      <w:r>
        <w:rPr/>
        <w:pict>
          <v:shape style="width:59.723251pt;height:45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54" w:lineRule="auto"/>
        <w:ind w:left="120" w:right="6397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36"/>
          <w:szCs w:val="36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97"/>
          <w:b/>
          <w:bCs/>
        </w:rPr>
        <w:t>C</w:t>
      </w:r>
      <w:r>
        <w:rPr>
          <w:rFonts w:ascii="Arial" w:hAnsi="Arial" w:cs="Arial" w:eastAsia="Arial"/>
          <w:sz w:val="36"/>
          <w:szCs w:val="36"/>
          <w:spacing w:val="-2"/>
          <w:w w:val="92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1"/>
          <w:w w:val="92"/>
          <w:b/>
          <w:bCs/>
        </w:rPr>
        <w:t>r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ps</w:t>
      </w:r>
      <w:r>
        <w:rPr>
          <w:rFonts w:ascii="Arial" w:hAnsi="Arial" w:cs="Arial" w:eastAsia="Arial"/>
          <w:sz w:val="36"/>
          <w:szCs w:val="36"/>
          <w:spacing w:val="-2"/>
          <w:w w:val="91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6"/>
          <w:szCs w:val="36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ng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6"/>
          <w:szCs w:val="3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36"/>
          <w:szCs w:val="36"/>
          <w:spacing w:val="1"/>
          <w:w w:val="100"/>
          <w:b/>
          <w:bCs/>
        </w:rPr>
        <w:t>rs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33" w:after="0" w:line="240" w:lineRule="auto"/>
        <w:ind w:left="120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f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gh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93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71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g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n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ee</w:t>
      </w:r>
      <w:r>
        <w:rPr>
          <w:rFonts w:ascii="Arial" w:hAnsi="Arial" w:cs="Arial" w:eastAsia="Arial"/>
          <w:sz w:val="32"/>
          <w:szCs w:val="32"/>
          <w:spacing w:val="0"/>
          <w:w w:val="93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2"/>
          <w:w w:val="93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18" w:right="-20"/>
        <w:jc w:val="left"/>
        <w:tabs>
          <w:tab w:pos="1880" w:val="left"/>
          <w:tab w:pos="4340" w:val="left"/>
        </w:tabs>
        <w:rPr>
          <w:rFonts w:ascii="Arial" w:hAnsi="Arial" w:cs="Arial" w:eastAsia="Arial"/>
          <w:sz w:val="72"/>
          <w:szCs w:val="72"/>
        </w:rPr>
      </w:pPr>
      <w:rPr/>
      <w:r>
        <w:rPr>
          <w:rFonts w:ascii="Arial" w:hAnsi="Arial" w:cs="Arial" w:eastAsia="Arial"/>
          <w:sz w:val="72"/>
          <w:szCs w:val="72"/>
          <w:spacing w:val="0"/>
          <w:w w:val="100"/>
        </w:rPr>
        <w:t>AED</w:t>
        <w:tab/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Des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i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g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n</w:t>
        <w:tab/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equi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r</w:t>
      </w:r>
      <w:r>
        <w:rPr>
          <w:rFonts w:ascii="Arial" w:hAnsi="Arial" w:cs="Arial" w:eastAsia="Arial"/>
          <w:sz w:val="72"/>
          <w:szCs w:val="72"/>
          <w:spacing w:val="-2"/>
          <w:w w:val="100"/>
        </w:rPr>
        <w:t>e</w:t>
      </w:r>
      <w:r>
        <w:rPr>
          <w:rFonts w:ascii="Arial" w:hAnsi="Arial" w:cs="Arial" w:eastAsia="Arial"/>
          <w:sz w:val="72"/>
          <w:szCs w:val="72"/>
          <w:spacing w:val="0"/>
          <w:w w:val="100"/>
        </w:rPr>
        <w:t>m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en</w:t>
      </w:r>
      <w:r>
        <w:rPr>
          <w:rFonts w:ascii="Arial" w:hAnsi="Arial" w:cs="Arial" w:eastAsia="Arial"/>
          <w:sz w:val="72"/>
          <w:szCs w:val="72"/>
          <w:spacing w:val="-1"/>
          <w:w w:val="100"/>
        </w:rPr>
        <w:t>t</w:t>
      </w:r>
      <w:r>
        <w:rPr>
          <w:rFonts w:ascii="Arial" w:hAnsi="Arial" w:cs="Arial" w:eastAsia="Arial"/>
          <w:sz w:val="72"/>
          <w:szCs w:val="72"/>
          <w:spacing w:val="1"/>
          <w:w w:val="100"/>
        </w:rPr>
        <w:t>s:</w:t>
      </w:r>
      <w:r>
        <w:rPr>
          <w:rFonts w:ascii="Arial" w:hAnsi="Arial" w:cs="Arial" w:eastAsia="Arial"/>
          <w:sz w:val="72"/>
          <w:szCs w:val="72"/>
          <w:spacing w:val="0"/>
          <w:w w:val="100"/>
        </w:rPr>
      </w:r>
    </w:p>
    <w:p>
      <w:pPr>
        <w:spacing w:before="26" w:after="0" w:line="240" w:lineRule="auto"/>
        <w:ind w:left="2503" w:right="2445"/>
        <w:jc w:val="center"/>
        <w:rPr>
          <w:rFonts w:ascii="Arial" w:hAnsi="Arial" w:cs="Arial" w:eastAsia="Arial"/>
          <w:sz w:val="60"/>
          <w:szCs w:val="60"/>
        </w:rPr>
      </w:pPr>
      <w:rPr/>
      <w:r>
        <w:rPr>
          <w:rFonts w:ascii="Arial" w:hAnsi="Arial" w:cs="Arial" w:eastAsia="Arial"/>
          <w:sz w:val="60"/>
          <w:szCs w:val="60"/>
          <w:spacing w:val="1"/>
          <w:w w:val="100"/>
        </w:rPr>
        <w:t>B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oos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t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er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 </w:t>
      </w:r>
      <w:r>
        <w:rPr>
          <w:rFonts w:ascii="Arial" w:hAnsi="Arial" w:cs="Arial" w:eastAsia="Arial"/>
          <w:sz w:val="60"/>
          <w:szCs w:val="60"/>
          <w:spacing w:val="1"/>
          <w:w w:val="100"/>
        </w:rPr>
        <w:t>P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u</w:t>
      </w:r>
      <w:r>
        <w:rPr>
          <w:rFonts w:ascii="Arial" w:hAnsi="Arial" w:cs="Arial" w:eastAsia="Arial"/>
          <w:sz w:val="60"/>
          <w:szCs w:val="60"/>
          <w:spacing w:val="-1"/>
          <w:w w:val="100"/>
        </w:rPr>
        <w:t>m</w:t>
      </w:r>
      <w:r>
        <w:rPr>
          <w:rFonts w:ascii="Arial" w:hAnsi="Arial" w:cs="Arial" w:eastAsia="Arial"/>
          <w:sz w:val="60"/>
          <w:szCs w:val="60"/>
          <w:spacing w:val="0"/>
          <w:w w:val="100"/>
        </w:rPr>
        <w:t>ps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598" w:lineRule="exact"/>
        <w:ind w:left="120" w:right="4689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1"/>
          <w:w w:val="100"/>
        </w:rPr>
        <w:t>Va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r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o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s,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</w:t>
      </w:r>
      <w:r>
        <w:rPr>
          <w:rFonts w:ascii="Arial" w:hAnsi="Arial" w:cs="Arial" w:eastAsia="Arial"/>
          <w:sz w:val="52"/>
          <w:szCs w:val="52"/>
          <w:spacing w:val="-1"/>
          <w:w w:val="100"/>
        </w:rPr>
        <w:t>f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g</w:t>
      </w:r>
      <w:r>
        <w:rPr>
          <w:rFonts w:ascii="Arial" w:hAnsi="Arial" w:cs="Arial" w:eastAsia="Arial"/>
          <w:sz w:val="52"/>
          <w:szCs w:val="52"/>
          <w:spacing w:val="-2"/>
          <w:w w:val="100"/>
        </w:rPr>
        <w:t>h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s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t</w:t>
      </w:r>
      <w:r>
        <w:rPr>
          <w:rFonts w:ascii="Arial" w:hAnsi="Arial" w:cs="Arial" w:eastAsia="Arial"/>
          <w:sz w:val="52"/>
          <w:szCs w:val="52"/>
          <w:spacing w:val="1"/>
          <w:w w:val="100"/>
        </w:rPr>
        <w:t>an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080" w:val="left"/>
          <w:tab w:pos="3080" w:val="left"/>
        </w:tabs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ep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t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m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b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r</w:t>
        <w:tab/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2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0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9</w:t>
        <w:tab/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V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e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r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s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i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o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-1"/>
          <w:w w:val="100"/>
        </w:rPr>
        <w:t>1</w:t>
      </w:r>
      <w:r>
        <w:rPr>
          <w:rFonts w:ascii="Arial" w:hAnsi="Arial" w:cs="Arial" w:eastAsia="Arial"/>
          <w:sz w:val="36"/>
          <w:szCs w:val="36"/>
          <w:spacing w:val="1"/>
          <w:w w:val="100"/>
        </w:rPr>
        <w:t>.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0</w:t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76" w:after="0" w:line="240" w:lineRule="auto"/>
        <w:ind w:left="3268" w:right="322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907" w:right="286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0" w:after="0" w:line="240" w:lineRule="auto"/>
        <w:ind w:left="3305" w:right="3265" w:firstLine="-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00" w:right="-20"/>
        <w:jc w:val="left"/>
        <w:tabs>
          <w:tab w:pos="80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  <w:position w:val="-1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ayo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Valv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73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74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838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  <w:position w:val="-1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0" w:right="-20"/>
        <w:jc w:val="left"/>
        <w:tabs>
          <w:tab w:pos="82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</w:p>
    <w:p>
      <w:pPr>
        <w:jc w:val="left"/>
        <w:spacing w:after="0"/>
        <w:sectPr>
          <w:pgMar w:footer="773" w:header="0" w:top="1360" w:bottom="960" w:left="1340" w:right="1720"/>
          <w:footerReference w:type="default" r:id="rId6"/>
          <w:pgSz w:w="12240" w:h="1584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8" w:lineRule="exact"/>
        <w:ind w:left="120" w:right="5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peak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5" w:lineRule="auto"/>
        <w:ind w:left="120" w:right="1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tep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nus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0" w:lineRule="exact"/>
        <w:ind w:left="120" w:right="478" w:firstLine="77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sd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vd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ƒd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3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3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3"/>
        </w:rPr>
        <w:t>h</w:t>
      </w:r>
      <w:r>
        <w:rPr>
          <w:rFonts w:ascii="Arial" w:hAnsi="Arial" w:cs="Arial" w:eastAsia="Arial"/>
          <w:sz w:val="13"/>
          <w:szCs w:val="13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3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3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vd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3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3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ƒd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0" w:lineRule="exact"/>
        <w:ind w:left="120" w:right="45" w:firstLine="83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head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vs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nus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ƒs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3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3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3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13"/>
          <w:szCs w:val="13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3"/>
        </w:rPr>
        <w:t>+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3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vs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3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3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ƒs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557" w:firstLine="77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4" w:lineRule="auto"/>
        <w:ind w:left="120" w:right="7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2"/>
          <w:w w:val="100"/>
          <w:position w:val="-3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ned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ubt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p.</w:t>
      </w:r>
      <w:r>
        <w:rPr>
          <w:rFonts w:ascii="Arial" w:hAnsi="Arial" w:cs="Arial" w:eastAsia="Arial"/>
          <w:sz w:val="20"/>
          <w:szCs w:val="20"/>
          <w:spacing w:val="5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2"/>
          <w:w w:val="100"/>
          <w:position w:val="-3"/>
        </w:rPr>
        <w:t>s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ween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pp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upp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head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ange,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120" w:right="31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3.519997pt;margin-top:7.371646pt;width:38.64pt;height:6.48pt;mso-position-horizontal-relative:page;mso-position-vertical-relative:paragraph;z-index:-811" type="#_x0000_t202" filled="f" stroked="f">
            <v:textbox inset="0,0,0,0">
              <w:txbxContent>
                <w:p>
                  <w:pPr>
                    <w:spacing w:before="0" w:after="0" w:line="130" w:lineRule="exact"/>
                    <w:ind w:right="-59"/>
                    <w:jc w:val="left"/>
                    <w:tabs>
                      <w:tab w:pos="700" w:val="left"/>
                    </w:tabs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v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ab/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*g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25" w:lineRule="exact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1" w:lineRule="exact"/>
        <w:ind w:left="1525" w:right="96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v=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upp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ges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99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99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99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c)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35" w:lineRule="exact"/>
        <w:ind w:left="4811" w:right="4257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99"/>
          <w:position w:val="-7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201" w:lineRule="exact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nal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.81</w:t>
      </w:r>
      <w:r>
        <w:rPr>
          <w:rFonts w:ascii="Arial" w:hAnsi="Arial" w:cs="Arial" w:eastAsia="Arial"/>
          <w:sz w:val="20"/>
          <w:szCs w:val="20"/>
          <w:spacing w:val="-1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30" w:lineRule="exact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header="743" w:footer="773" w:top="1160" w:bottom="960" w:left="1320" w:right="1700"/>
          <w:headerReference w:type="default" r:id="rId7"/>
          <w:footerReference w:type="default" r:id="rId8"/>
          <w:pgSz w:w="12240" w:h="1584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44" w:after="0" w:line="240" w:lineRule="auto"/>
        <w:ind w:left="1560" w:right="51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π*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/4)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D=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" w:right="1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vd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ow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vs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ow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ange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" w:right="19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ƒ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It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e,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ber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qu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pgMar w:header="743" w:footer="773" w:top="1160" w:bottom="960" w:left="1320" w:right="1720"/>
          <w:pgSz w:w="12240" w:h="15840"/>
        </w:sectPr>
      </w:pPr>
      <w:rPr/>
    </w:p>
    <w:p>
      <w:pPr>
        <w:spacing w:before="78" w:after="0" w:line="243" w:lineRule="exact"/>
        <w:ind w:left="840" w:right="-7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))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4/D)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3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0.63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0"/>
        </w:rPr>
        <w:t>]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1/0.54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  <w:cols w:num="2" w:equalWidth="0">
            <w:col w:w="2459" w:space="1"/>
            <w:col w:w="6740"/>
          </w:cols>
        </w:sectPr>
      </w:pPr>
      <w:rPr/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34" w:after="0" w:line="225" w:lineRule="exact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0.85.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59" w:right="492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illi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2" w:lineRule="auto"/>
        <w:ind w:left="120" w:right="308" w:firstLine="-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ƒd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ated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tem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pp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water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p,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ƒs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16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q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pe.</w:t>
      </w:r>
      <w:r>
        <w:rPr>
          <w:rFonts w:ascii="Arial" w:hAnsi="Arial" w:cs="Arial" w:eastAsia="Arial"/>
          <w:sz w:val="20"/>
          <w:szCs w:val="20"/>
          <w:spacing w:val="5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gths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513" w:right="345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sses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36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25.139243pt;height:208.12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1" w:lineRule="auto"/>
        <w:ind w:left="120" w:right="4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illia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illi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illi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oef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0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58.953852pt;height:112.1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e.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ed,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4.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56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ntenan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20" w:right="1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ween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ef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gm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30" w:lineRule="exact"/>
        <w:ind w:left="120" w:right="5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4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5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hou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5.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9" w:lineRule="auto"/>
        <w:ind w:left="120" w:right="5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1" w:right="381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8" w:lineRule="exact"/>
        <w:ind w:left="1560" w:right="314" w:firstLine="-7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3" w:lineRule="auto"/>
        <w:ind w:left="120" w:right="5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hanges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20" w:right="1700"/>
          <w:pgSz w:w="12240" w:h="1584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39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1" w:lineRule="auto"/>
        <w:ind w:left="120" w:right="10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c)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eme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gned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auto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top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iab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" w:after="0" w:line="230" w:lineRule="exact"/>
        <w:ind w:left="120" w:right="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</w:r>
      <w:r>
        <w:rPr>
          <w:rFonts w:ascii="Arial" w:hAnsi="Arial" w:cs="Arial" w:eastAsia="Arial"/>
          <w:sz w:val="20"/>
          <w:szCs w:val="20"/>
          <w:spacing w:val="4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ner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6.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aci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24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de,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age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50%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total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DH)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ted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dual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40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ated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tated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othe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8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Upon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ter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tor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odu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ons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35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0A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743" w:footer="773" w:top="1160" w:bottom="960" w:left="1320" w:right="1700"/>
          <w:pgSz w:w="12240" w:h="15840"/>
        </w:sectPr>
      </w:pPr>
      <w:rPr/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40" w:lineRule="auto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2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head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0.00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0.10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per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ond.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743" w:footer="773" w:top="1160" w:bottom="960" w:left="1320" w:right="1720"/>
          <w:pgSz w:w="12240" w:h="15840"/>
        </w:sectPr>
      </w:pPr>
      <w:rPr/>
    </w:p>
    <w:p>
      <w:pPr>
        <w:spacing w:before="34" w:after="0" w:line="240" w:lineRule="auto"/>
        <w:ind w:left="120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br w:type="column"/>
      </w:r>
      <w:r>
        <w:rPr>
          <w:sz w:val="26"/>
          <w:szCs w:val="26"/>
        </w:rPr>
      </w:r>
    </w:p>
    <w:p>
      <w:pPr>
        <w:spacing w:before="0" w:after="0" w:line="240" w:lineRule="auto"/>
        <w:ind w:right="526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65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00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illi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  <w:cols w:num="2" w:equalWidth="0">
            <w:col w:w="696" w:space="143"/>
            <w:col w:w="8361"/>
          </w:cols>
        </w:sectPr>
      </w:pPr>
      <w:rPr/>
    </w:p>
    <w:p>
      <w:pPr>
        <w:spacing w:before="5" w:after="0" w:line="240" w:lineRule="auto"/>
        <w:ind w:left="1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5" w:lineRule="exact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3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30" w:lineRule="exact"/>
        <w:ind w:left="1200" w:right="278" w:firstLine="-36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head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sd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nus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pu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4" w:right="3838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sd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87.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5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23.50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64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15</w:t>
      </w:r>
      <w:r>
        <w:rPr>
          <w:rFonts w:ascii="Arial" w:hAnsi="Arial" w:cs="Arial" w:eastAsia="Arial"/>
          <w:sz w:val="20"/>
          <w:szCs w:val="20"/>
          <w:spacing w:val="-1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99"/>
          <w:position w:val="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99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14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59</w:t>
      </w:r>
      <w:r>
        <w:rPr>
          <w:rFonts w:ascii="Arial" w:hAnsi="Arial" w:cs="Arial" w:eastAsia="Arial"/>
          <w:sz w:val="20"/>
          <w:szCs w:val="20"/>
          <w:spacing w:val="-1"/>
          <w:w w:val="99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(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99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99"/>
          <w:position w:val="1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4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.0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0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0"/>
        </w:rPr>
        <w:t>14</w:t>
      </w:r>
      <w:r>
        <w:rPr>
          <w:rFonts w:ascii="Arial" w:hAnsi="Arial" w:cs="Arial" w:eastAsia="Arial"/>
          <w:sz w:val="20"/>
          <w:szCs w:val="20"/>
          <w:spacing w:val="3"/>
          <w:w w:val="99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0"/>
        </w:rPr>
        <w:t>m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10"/>
        </w:rPr>
        <w:t>2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4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</w:r>
      <w:r>
        <w:rPr>
          <w:rFonts w:ascii="Arial" w:hAnsi="Arial" w:cs="Arial" w:eastAsia="Arial"/>
          <w:sz w:val="20"/>
          <w:szCs w:val="20"/>
          <w:spacing w:val="5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156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-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3" w:lineRule="exact"/>
        <w:ind w:left="5347" w:right="3398"/>
        <w:jc w:val="center"/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5.984642pt;margin-top:-94.030739pt;width:228.29824pt;height:223.55024pt;mso-position-horizontal-relative:page;mso-position-vertical-relative:paragraph;z-index:-81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45" w:hRule="exact"/>
                    </w:trPr>
                    <w:tc>
                      <w:tcPr>
                        <w:tcW w:w="303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10" w:lineRule="exact"/>
                          <w:jc w:val="left"/>
                          <w:rPr>
                            <w:sz w:val="11"/>
                            <w:szCs w:val="11"/>
                          </w:rPr>
                        </w:pPr>
                        <w:rPr/>
                        <w:r>
                          <w:rPr>
                            <w:sz w:val="11"/>
                            <w:szCs w:val="11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4.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45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9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5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0.00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left="921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9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u w:val="single" w:color="0000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0.00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30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45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0.02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0.64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30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8" w:lineRule="exact"/>
                          <w:ind w:left="45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0.04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8" w:lineRule="exact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1.27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30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45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0.06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1.91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30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45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0.08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2.55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23" w:hRule="exact"/>
                    </w:trPr>
                    <w:tc>
                      <w:tcPr>
                        <w:tcW w:w="30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45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0.10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3.18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30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Dete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-68" w:right="-79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ge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5"/>
                            <w:w w:val="100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ea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1" w:after="0" w:line="105" w:lineRule="exact"/>
                          <w:ind w:right="20"/>
                          <w:jc w:val="righ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99"/>
                            <w:position w:val="-4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175" w:lineRule="exact"/>
                          <w:ind w:left="-44" w:right="-35"/>
                          <w:jc w:val="righ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2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2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position w:val="-1"/>
                          </w:rPr>
                          <w:t>vd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position w:val="2"/>
                          </w:rPr>
                          <w:t>)=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2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9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position w:val="2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632" w:hRule="exact"/>
                    </w:trPr>
                    <w:tc>
                      <w:tcPr>
                        <w:tcW w:w="30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5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99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2"/>
                            <w:w w:val="100"/>
                            <w:u w:val="single" w:color="0000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  <w:u w:val="single" w:color="0000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5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0.00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16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885" w:right="1174"/>
                          <w:jc w:val="center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w w:val="99"/>
                            <w:position w:val="3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u w:val="thick" w:color="000000"/>
                            <w:position w:val="3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u w:val="thick" w:color="000000"/>
                            <w:position w:val="3"/>
                          </w:rPr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  <w:u w:val="thick" w:color="000000"/>
                            <w:position w:val="3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99"/>
                            <w:u w:val="thick" w:color="000000"/>
                            <w:position w:val="0"/>
                          </w:rPr>
                          <w:t>vd</w:t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99"/>
                            <w:position w:val="0"/>
                          </w:rPr>
                        </w:r>
                        <w:r>
                          <w:rPr>
                            <w:rFonts w:ascii="Arial" w:hAnsi="Arial" w:cs="Arial" w:eastAsia="Arial"/>
                            <w:sz w:val="13"/>
                            <w:szCs w:val="13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14" w:lineRule="exact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0.00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30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45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0.02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0.02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30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45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0.04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0.08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30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8" w:lineRule="exact"/>
                          <w:ind w:left="45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0.06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8" w:lineRule="exact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0.19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30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45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0.08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0.33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46" w:hRule="exact"/>
                    </w:trPr>
                    <w:tc>
                      <w:tcPr>
                        <w:tcW w:w="303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45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0.10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19" w:lineRule="exact"/>
                          <w:ind w:left="886" w:right="1037"/>
                          <w:jc w:val="center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99"/>
                          </w:rPr>
                          <w:t>0.52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61" w:hRule="exact"/>
                    </w:trPr>
                    <w:tc>
                      <w:tcPr>
                        <w:tcW w:w="30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5.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97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Dete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39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-68" w:right="-2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4"/>
                            <w:w w:val="100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nor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Arial" w:hAnsi="Arial" w:cs="Arial" w:eastAsia="Arial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1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1"/>
        </w:rPr>
        <w:t>*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1"/>
        </w:rPr>
        <w:t>g</w:t>
      </w:r>
      <w:r>
        <w:rPr>
          <w:rFonts w:ascii="Arial" w:hAnsi="Arial" w:cs="Arial" w:eastAsia="Arial"/>
          <w:sz w:val="13"/>
          <w:szCs w:val="13"/>
          <w:spacing w:val="0"/>
          <w:w w:val="99"/>
          <w:position w:val="-2"/>
        </w:rPr>
        <w:t>c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4" w:after="0" w:line="240" w:lineRule="auto"/>
        <w:ind w:left="1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@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0.1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1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@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.00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5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3-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nges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ees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@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0.2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.60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5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3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otal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75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98" w:right="590" w:firstLine="-36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q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320" w:right="1720"/>
        </w:sectPr>
      </w:pPr>
      <w:rPr/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5" w:lineRule="exact"/>
        <w:ind w:left="1160" w:right="-20"/>
        <w:jc w:val="left"/>
        <w:tabs>
          <w:tab w:pos="69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q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ent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pe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00</w:t>
      </w:r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ete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+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2.75</w:t>
      </w:r>
      <w:r>
        <w:rPr>
          <w:rFonts w:ascii="Arial" w:hAnsi="Arial" w:cs="Arial" w:eastAsia="Arial"/>
          <w:sz w:val="20"/>
          <w:szCs w:val="20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=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702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75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header="743" w:footer="773" w:top="1160" w:bottom="960" w:left="1720" w:right="1520"/>
          <w:pgSz w:w="12240" w:h="15840"/>
        </w:sectPr>
      </w:pPr>
      <w:rPr/>
    </w:p>
    <w:p>
      <w:pPr>
        <w:spacing w:before="78" w:after="0" w:line="243" w:lineRule="exact"/>
        <w:ind w:left="440" w:right="-73"/>
        <w:jc w:val="left"/>
        <w:tabs>
          <w:tab w:pos="47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7.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1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he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2"/>
        </w:rPr>
        <w:t>ƒd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=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[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))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1"/>
        </w:rPr>
        <w:t>*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1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1"/>
        </w:rPr>
        <w:t>4/D)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43" w:after="0" w:line="240" w:lineRule="auto"/>
        <w:ind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br w:type="column"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0.63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0"/>
        </w:rPr>
        <w:t>]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1/0.</w:t>
      </w:r>
      <w:r>
        <w:rPr>
          <w:rFonts w:ascii="Arial" w:hAnsi="Arial" w:cs="Arial" w:eastAsia="Arial"/>
          <w:sz w:val="13"/>
          <w:szCs w:val="13"/>
          <w:spacing w:val="2"/>
          <w:w w:val="100"/>
          <w:position w:val="0"/>
        </w:rPr>
        <w:t>5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  <w:t>4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960" w:bottom="280" w:left="1720" w:right="1520"/>
          <w:cols w:num="2" w:equalWidth="0">
            <w:col w:w="6554" w:space="1"/>
            <w:col w:w="2445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9.817581" w:type="dxa"/>
      </w:tblPr>
      <w:tblGrid/>
      <w:tr>
        <w:trPr>
          <w:trHeight w:val="545" w:hRule="exact"/>
        </w:trPr>
        <w:tc>
          <w:tcPr>
            <w:tcW w:w="8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w w:val="99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u w:val="single" w:color="0000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u w:val="single" w:color="0000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u w:val="single" w:color="0000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u w:val="single" w:color="0000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220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w w:val="99"/>
                <w:position w:val="3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u w:val="single" w:color="000000"/>
                <w:position w:val="3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u w:val="single" w:color="000000"/>
                <w:position w:val="3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u w:val="single" w:color="000000"/>
                <w:position w:val="3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u w:val="single" w:color="000000"/>
                <w:position w:val="0"/>
              </w:rPr>
              <w:t>ƒ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u w:val="single" w:color="000000"/>
                <w:position w:val="0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u w:val="single" w:color="000000"/>
                <w:position w:val="0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</w:tc>
      </w:tr>
      <w:tr>
        <w:trPr>
          <w:trHeight w:val="230" w:hRule="exact"/>
        </w:trPr>
        <w:tc>
          <w:tcPr>
            <w:tcW w:w="8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0" w:hRule="exact"/>
        </w:trPr>
        <w:tc>
          <w:tcPr>
            <w:tcW w:w="8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5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9" w:hRule="exact"/>
        </w:trPr>
        <w:tc>
          <w:tcPr>
            <w:tcW w:w="8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9" w:hRule="exact"/>
        </w:trPr>
        <w:tc>
          <w:tcPr>
            <w:tcW w:w="8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5" w:hRule="exact"/>
        </w:trPr>
        <w:tc>
          <w:tcPr>
            <w:tcW w:w="8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9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38" w:after="0" w:line="230" w:lineRule="exact"/>
        <w:ind w:left="800" w:right="906" w:firstLine="-35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437.519989pt;margin-top:47.793461pt;width:3.6pt;height:.48pt;mso-position-horizontal-relative:page;mso-position-vertical-relative:paragraph;z-index:-809" coordorigin="8750,956" coordsize="72,10">
            <v:shape style="position:absolute;left:8750;top:956;width:72;height:10" coordorigin="8750,956" coordsize="72,10" path="m8750,961l8822,961e" filled="f" stroked="t" strokeweight=".580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2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ead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13"/>
          <w:szCs w:val="13"/>
          <w:spacing w:val="0"/>
          <w:w w:val="100"/>
          <w:position w:val="-3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)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um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tat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ad,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y</w:t>
      </w:r>
      <w:r>
        <w:rPr>
          <w:rFonts w:ascii="Arial" w:hAnsi="Arial" w:cs="Arial" w:eastAsia="Arial"/>
          <w:sz w:val="20"/>
          <w:szCs w:val="20"/>
          <w:spacing w:val="-9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ad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the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ha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ge</w:t>
      </w:r>
      <w:r>
        <w:rPr>
          <w:rFonts w:ascii="Arial" w:hAnsi="Arial" w:cs="Arial" w:eastAsia="Arial"/>
          <w:sz w:val="20"/>
          <w:szCs w:val="20"/>
          <w:spacing w:val="-10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on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h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  <w:t>d.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20" w:type="dxa"/>
      </w:tblPr>
      <w:tblGrid/>
      <w:tr>
        <w:trPr>
          <w:trHeight w:val="545" w:hRule="exact"/>
        </w:trPr>
        <w:tc>
          <w:tcPr>
            <w:tcW w:w="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w w:val="99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u w:val="single" w:color="0000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u w:val="single" w:color="0000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u w:val="single" w:color="0000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u w:val="single" w:color="0000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4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551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w w:val="99"/>
                <w:position w:val="3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u w:val="single" w:color="000000"/>
                <w:position w:val="3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u w:val="single" w:color="000000"/>
                <w:position w:val="3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u w:val="single" w:color="000000"/>
                <w:position w:val="3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u w:val="single" w:color="000000"/>
                <w:position w:val="0"/>
              </w:rPr>
              <w:t>sd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  <w:p>
            <w:pPr>
              <w:spacing w:before="0" w:after="0" w:line="214" w:lineRule="exact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201" w:right="247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265" w:right="250"/>
              <w:jc w:val="center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w w:val="99"/>
                <w:position w:val="3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u w:val="single" w:color="000000"/>
                <w:position w:val="3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u w:val="single" w:color="000000"/>
                <w:position w:val="3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u w:val="single" w:color="000000"/>
                <w:position w:val="3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9"/>
                <w:u w:val="single" w:color="000000"/>
                <w:position w:val="0"/>
              </w:rPr>
              <w:t>vd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9"/>
                <w:position w:val="0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  <w:p>
            <w:pPr>
              <w:spacing w:before="0" w:after="0" w:line="214" w:lineRule="exact"/>
              <w:ind w:left="267" w:right="11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  <w:t>0.00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66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+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5" w:after="0" w:line="240" w:lineRule="auto"/>
              <w:ind w:left="302" w:right="-2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w w:val="99"/>
                <w:position w:val="3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u w:val="single" w:color="000000"/>
                <w:position w:val="3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u w:val="single" w:color="000000"/>
                <w:position w:val="3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u w:val="single" w:color="000000"/>
                <w:position w:val="3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u w:val="single" w:color="000000"/>
                <w:position w:val="0"/>
              </w:rPr>
              <w:t>ƒ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u w:val="single" w:color="000000"/>
                <w:position w:val="0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u w:val="single" w:color="000000"/>
                <w:position w:val="0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  <w:p>
            <w:pPr>
              <w:spacing w:before="0" w:after="0" w:line="214" w:lineRule="exact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left="11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=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7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4" w:after="0" w:line="240" w:lineRule="auto"/>
              <w:ind w:right="20"/>
              <w:jc w:val="right"/>
              <w:rPr>
                <w:rFonts w:ascii="Arial" w:hAnsi="Arial" w:cs="Arial" w:eastAsia="Arial"/>
                <w:sz w:val="13"/>
                <w:szCs w:val="13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w w:val="99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u w:val="single" w:color="0000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u w:val="single" w:color="000000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</w:rPr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99"/>
                <w:position w:val="-3"/>
              </w:rPr>
              <w:t>d</w:t>
            </w:r>
            <w:r>
              <w:rPr>
                <w:rFonts w:ascii="Arial" w:hAnsi="Arial" w:cs="Arial" w:eastAsia="Arial"/>
                <w:sz w:val="13"/>
                <w:szCs w:val="13"/>
                <w:spacing w:val="0"/>
                <w:w w:val="100"/>
                <w:position w:val="0"/>
              </w:rPr>
            </w:r>
          </w:p>
          <w:p>
            <w:pPr>
              <w:spacing w:before="0" w:after="0" w:line="215" w:lineRule="exact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1.65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5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0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0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5.96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0.19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9" w:hRule="exact"/>
        </w:trPr>
        <w:tc>
          <w:tcPr>
            <w:tcW w:w="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0.08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0.33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1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4" w:hRule="exact"/>
        </w:trPr>
        <w:tc>
          <w:tcPr>
            <w:tcW w:w="6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5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0.52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30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5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8" w:lineRule="exact"/>
              <w:ind w:left="1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97.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34" w:after="0" w:line="225" w:lineRule="exact"/>
        <w:ind w:left="441" w:right="-20"/>
        <w:jc w:val="left"/>
        <w:tabs>
          <w:tab w:pos="11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9.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4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4"/>
          <w:w w:val="100"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tem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head</w:t>
      </w:r>
      <w:r>
        <w:rPr>
          <w:rFonts w:ascii="Arial" w:hAnsi="Arial" w:cs="Arial" w:eastAsia="Arial"/>
          <w:sz w:val="20"/>
          <w:szCs w:val="2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v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3" w:after="0" w:line="181" w:lineRule="exact"/>
        <w:ind w:left="3463" w:right="3651"/>
        <w:jc w:val="center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16"/>
          <w:szCs w:val="16"/>
          <w:spacing w:val="-1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STEM</w:t>
      </w:r>
      <w:r>
        <w:rPr>
          <w:rFonts w:ascii="Arial" w:hAnsi="Arial" w:cs="Arial" w:eastAsia="Arial"/>
          <w:sz w:val="16"/>
          <w:szCs w:val="16"/>
          <w:spacing w:val="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HE</w:t>
      </w:r>
      <w:r>
        <w:rPr>
          <w:rFonts w:ascii="Arial" w:hAnsi="Arial" w:cs="Arial" w:eastAsia="Arial"/>
          <w:sz w:val="16"/>
          <w:szCs w:val="16"/>
          <w:spacing w:val="-5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16"/>
          <w:szCs w:val="16"/>
          <w:spacing w:val="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  <w:b/>
          <w:bCs/>
          <w:position w:val="-1"/>
        </w:rPr>
        <w:t>CURVE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48" w:after="0" w:line="148" w:lineRule="exact"/>
        <w:ind w:left="14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v:group style="position:absolute;margin-left:116.984772pt;margin-top:6.075244pt;width:407.164922pt;height:246.167913pt;mso-position-horizontal-relative:page;mso-position-vertical-relative:paragraph;z-index:-808" coordorigin="2340,122" coordsize="8143,4923">
            <v:group style="position:absolute;left:2381;top:128;width:8096;height:4876" coordorigin="2381,128" coordsize="8096,4876">
              <v:shape style="position:absolute;left:2381;top:128;width:8096;height:4876" coordorigin="2381,128" coordsize="8096,4876" path="m2381,128l10476,128,10476,5004,2381,5004,2381,128e" filled="t" fillcolor="#C1C1C1" stroked="f">
                <v:path arrowok="t"/>
                <v:fill/>
              </v:shape>
            </v:group>
            <v:group style="position:absolute;left:2381;top:4841;width:8096;height:2" coordorigin="2381,4841" coordsize="8096,2">
              <v:shape style="position:absolute;left:2381;top:4841;width:8096;height:2" coordorigin="2381,4841" coordsize="8096,0" path="m2381,4841l10476,4841e" filled="f" stroked="t" strokeweight="0pt" strokecolor="#000000">
                <v:path arrowok="t"/>
              </v:shape>
            </v:group>
            <v:group style="position:absolute;left:2381;top:4679;width:8096;height:2" coordorigin="2381,4679" coordsize="8096,2">
              <v:shape style="position:absolute;left:2381;top:4679;width:8096;height:2" coordorigin="2381,4679" coordsize="8096,0" path="m2381,4679l10476,4679e" filled="f" stroked="t" strokeweight="0pt" strokecolor="#000000">
                <v:path arrowok="t"/>
              </v:shape>
            </v:group>
            <v:group style="position:absolute;left:2381;top:4516;width:8096;height:2" coordorigin="2381,4516" coordsize="8096,2">
              <v:shape style="position:absolute;left:2381;top:4516;width:8096;height:2" coordorigin="2381,4516" coordsize="8096,0" path="m2381,4516l10476,4516e" filled="f" stroked="t" strokeweight="0pt" strokecolor="#000000">
                <v:path arrowok="t"/>
              </v:shape>
            </v:group>
            <v:group style="position:absolute;left:2381;top:4353;width:8096;height:2" coordorigin="2381,4353" coordsize="8096,2">
              <v:shape style="position:absolute;left:2381;top:4353;width:8096;height:2" coordorigin="2381,4353" coordsize="8096,0" path="m2381,4353l10476,4353e" filled="f" stroked="t" strokeweight="0pt" strokecolor="#000000">
                <v:path arrowok="t"/>
              </v:shape>
            </v:group>
            <v:group style="position:absolute;left:2381;top:4028;width:8096;height:2" coordorigin="2381,4028" coordsize="8096,2">
              <v:shape style="position:absolute;left:2381;top:4028;width:8096;height:2" coordorigin="2381,4028" coordsize="8096,0" path="m2381,4028l10476,4028e" filled="f" stroked="t" strokeweight="0pt" strokecolor="#000000">
                <v:path arrowok="t"/>
              </v:shape>
            </v:group>
            <v:group style="position:absolute;left:2381;top:3865;width:8096;height:2" coordorigin="2381,3865" coordsize="8096,2">
              <v:shape style="position:absolute;left:2381;top:3865;width:8096;height:2" coordorigin="2381,3865" coordsize="8096,0" path="m2381,3865l10476,3865e" filled="f" stroked="t" strokeweight="0pt" strokecolor="#000000">
                <v:path arrowok="t"/>
              </v:shape>
            </v:group>
            <v:group style="position:absolute;left:2381;top:3704;width:8096;height:2" coordorigin="2381,3704" coordsize="8096,2">
              <v:shape style="position:absolute;left:2381;top:3704;width:8096;height:2" coordorigin="2381,3704" coordsize="8096,0" path="m2381,3704l10476,3704e" filled="f" stroked="t" strokeweight="0pt" strokecolor="#000000">
                <v:path arrowok="t"/>
              </v:shape>
            </v:group>
            <v:group style="position:absolute;left:2381;top:3542;width:8096;height:2" coordorigin="2381,3542" coordsize="8096,2">
              <v:shape style="position:absolute;left:2381;top:3542;width:8096;height:2" coordorigin="2381,3542" coordsize="8096,0" path="m2381,3542l10476,3542e" filled="f" stroked="t" strokeweight="0pt" strokecolor="#000000">
                <v:path arrowok="t"/>
              </v:shape>
            </v:group>
            <v:group style="position:absolute;left:2381;top:3216;width:8096;height:2" coordorigin="2381,3216" coordsize="8096,2">
              <v:shape style="position:absolute;left:2381;top:3216;width:8096;height:2" coordorigin="2381,3216" coordsize="8096,0" path="m2381,3216l10476,3216e" filled="f" stroked="t" strokeweight="0pt" strokecolor="#000000">
                <v:path arrowok="t"/>
              </v:shape>
            </v:group>
            <v:group style="position:absolute;left:2381;top:3054;width:8096;height:2" coordorigin="2381,3054" coordsize="8096,2">
              <v:shape style="position:absolute;left:2381;top:3054;width:8096;height:2" coordorigin="2381,3054" coordsize="8096,0" path="m2381,3054l10476,3054e" filled="f" stroked="t" strokeweight="0pt" strokecolor="#000000">
                <v:path arrowok="t"/>
              </v:shape>
            </v:group>
            <v:group style="position:absolute;left:2381;top:2891;width:8096;height:2" coordorigin="2381,2891" coordsize="8096,2">
              <v:shape style="position:absolute;left:2381;top:2891;width:8096;height:2" coordorigin="2381,2891" coordsize="8096,0" path="m2381,2891l10476,2891e" filled="f" stroked="t" strokeweight="0pt" strokecolor="#000000">
                <v:path arrowok="t"/>
              </v:shape>
            </v:group>
            <v:group style="position:absolute;left:2381;top:2729;width:8096;height:2" coordorigin="2381,2729" coordsize="8096,2">
              <v:shape style="position:absolute;left:2381;top:2729;width:8096;height:2" coordorigin="2381,2729" coordsize="8096,0" path="m2381,2729l10476,2729e" filled="f" stroked="t" strokeweight="0pt" strokecolor="#000000">
                <v:path arrowok="t"/>
              </v:shape>
            </v:group>
            <v:group style="position:absolute;left:2381;top:2403;width:8096;height:2" coordorigin="2381,2403" coordsize="8096,2">
              <v:shape style="position:absolute;left:2381;top:2403;width:8096;height:2" coordorigin="2381,2403" coordsize="8096,0" path="m2381,2403l10476,2403e" filled="f" stroked="t" strokeweight="0pt" strokecolor="#000000">
                <v:path arrowok="t"/>
              </v:shape>
            </v:group>
            <v:group style="position:absolute;left:2381;top:2241;width:8096;height:2" coordorigin="2381,2241" coordsize="8096,2">
              <v:shape style="position:absolute;left:2381;top:2241;width:8096;height:2" coordorigin="2381,2241" coordsize="8096,0" path="m2381,2241l10476,2241e" filled="f" stroked="t" strokeweight="0pt" strokecolor="#000000">
                <v:path arrowok="t"/>
              </v:shape>
            </v:group>
            <v:group style="position:absolute;left:2381;top:2078;width:8096;height:2" coordorigin="2381,2078" coordsize="8096,2">
              <v:shape style="position:absolute;left:2381;top:2078;width:8096;height:2" coordorigin="2381,2078" coordsize="8096,0" path="m2381,2078l10476,2078e" filled="f" stroked="t" strokeweight="0pt" strokecolor="#000000">
                <v:path arrowok="t"/>
              </v:shape>
            </v:group>
            <v:group style="position:absolute;left:2381;top:1915;width:8096;height:2" coordorigin="2381,1915" coordsize="8096,2">
              <v:shape style="position:absolute;left:2381;top:1915;width:8096;height:2" coordorigin="2381,1915" coordsize="8096,0" path="m2381,1915l10476,1915e" filled="f" stroked="t" strokeweight="0pt" strokecolor="#000000">
                <v:path arrowok="t"/>
              </v:shape>
            </v:group>
            <v:group style="position:absolute;left:2381;top:1590;width:8096;height:2" coordorigin="2381,1590" coordsize="8096,2">
              <v:shape style="position:absolute;left:2381;top:1590;width:8096;height:2" coordorigin="2381,1590" coordsize="8096,0" path="m2381,1590l10476,1590e" filled="f" stroked="t" strokeweight="0pt" strokecolor="#000000">
                <v:path arrowok="t"/>
              </v:shape>
            </v:group>
            <v:group style="position:absolute;left:2381;top:1428;width:8096;height:2" coordorigin="2381,1428" coordsize="8096,2">
              <v:shape style="position:absolute;left:2381;top:1428;width:8096;height:2" coordorigin="2381,1428" coordsize="8096,0" path="m2381,1428l10476,1428e" filled="f" stroked="t" strokeweight="0pt" strokecolor="#000000">
                <v:path arrowok="t"/>
              </v:shape>
            </v:group>
            <v:group style="position:absolute;left:2381;top:1267;width:8096;height:2" coordorigin="2381,1267" coordsize="8096,2">
              <v:shape style="position:absolute;left:2381;top:1267;width:8096;height:2" coordorigin="2381,1267" coordsize="8096,0" path="m2381,1267l10476,1267e" filled="f" stroked="t" strokeweight="0pt" strokecolor="#000000">
                <v:path arrowok="t"/>
              </v:shape>
            </v:group>
            <v:group style="position:absolute;left:2381;top:1104;width:8096;height:2" coordorigin="2381,1104" coordsize="8096,2">
              <v:shape style="position:absolute;left:2381;top:1104;width:8096;height:2" coordorigin="2381,1104" coordsize="8096,0" path="m2381,1104l10476,1104e" filled="f" stroked="t" strokeweight="0pt" strokecolor="#000000">
                <v:path arrowok="t"/>
              </v:shape>
            </v:group>
            <v:group style="position:absolute;left:2381;top:779;width:8096;height:2" coordorigin="2381,779" coordsize="8096,2">
              <v:shape style="position:absolute;left:2381;top:779;width:8096;height:2" coordorigin="2381,779" coordsize="8096,0" path="m2381,779l10476,779e" filled="f" stroked="t" strokeweight="0pt" strokecolor="#000000">
                <v:path arrowok="t"/>
              </v:shape>
            </v:group>
            <v:group style="position:absolute;left:2381;top:616;width:8096;height:2" coordorigin="2381,616" coordsize="8096,2">
              <v:shape style="position:absolute;left:2381;top:616;width:8096;height:2" coordorigin="2381,616" coordsize="8096,0" path="m2381,616l10476,616e" filled="f" stroked="t" strokeweight="0pt" strokecolor="#000000">
                <v:path arrowok="t"/>
              </v:shape>
            </v:group>
            <v:group style="position:absolute;left:2381;top:453;width:8096;height:2" coordorigin="2381,453" coordsize="8096,2">
              <v:shape style="position:absolute;left:2381;top:453;width:8096;height:2" coordorigin="2381,453" coordsize="8096,0" path="m2381,453l10476,453e" filled="f" stroked="t" strokeweight="0pt" strokecolor="#000000">
                <v:path arrowok="t"/>
              </v:shape>
            </v:group>
            <v:group style="position:absolute;left:2381;top:291;width:8096;height:2" coordorigin="2381,291" coordsize="8096,2">
              <v:shape style="position:absolute;left:2381;top:291;width:8096;height:2" coordorigin="2381,291" coordsize="8096,0" path="m2381,291l10476,291e" filled="f" stroked="t" strokeweight="0pt" strokecolor="#000000">
                <v:path arrowok="t"/>
              </v:shape>
            </v:group>
            <v:group style="position:absolute;left:2340;top:4191;width:8137;height:2" coordorigin="2340,4191" coordsize="8137,2">
              <v:shape style="position:absolute;left:2340;top:4191;width:8137;height:2" coordorigin="2340,4191" coordsize="8137,0" path="m2340,4191l10476,4191e" filled="f" stroked="t" strokeweight=".000015pt" strokecolor="#000000">
                <v:path arrowok="t"/>
              </v:shape>
            </v:group>
            <v:group style="position:absolute;left:2340;top:3379;width:8137;height:2" coordorigin="2340,3379" coordsize="8137,2">
              <v:shape style="position:absolute;left:2340;top:3379;width:8137;height:2" coordorigin="2340,3379" coordsize="8137,0" path="m2340,3379l10476,3379e" filled="f" stroked="t" strokeweight="0pt" strokecolor="#000000">
                <v:path arrowok="t"/>
              </v:shape>
            </v:group>
            <v:group style="position:absolute;left:2340;top:2566;width:8137;height:2" coordorigin="2340,2566" coordsize="8137,2">
              <v:shape style="position:absolute;left:2340;top:2566;width:8137;height:2" coordorigin="2340,2566" coordsize="8137,0" path="m2340,2566l10476,2566e" filled="f" stroked="t" strokeweight="0pt" strokecolor="#000000">
                <v:path arrowok="t"/>
              </v:shape>
            </v:group>
            <v:group style="position:absolute;left:2340;top:1753;width:8137;height:2" coordorigin="2340,1753" coordsize="8137,2">
              <v:shape style="position:absolute;left:2340;top:1753;width:8137;height:2" coordorigin="2340,1753" coordsize="8137,0" path="m2340,1753l10476,1753e" filled="f" stroked="t" strokeweight="0pt" strokecolor="#000000">
                <v:path arrowok="t"/>
              </v:shape>
            </v:group>
            <v:group style="position:absolute;left:2340;top:941;width:8137;height:2" coordorigin="2340,941" coordsize="8137,2">
              <v:shape style="position:absolute;left:2340;top:941;width:8137;height:2" coordorigin="2340,941" coordsize="8137,0" path="m2340,941l10476,941e" filled="f" stroked="t" strokeweight="0pt" strokecolor="#000000">
                <v:path arrowok="t"/>
              </v:shape>
            </v:group>
            <v:group style="position:absolute;left:2340;top:128;width:8137;height:2" coordorigin="2340,128" coordsize="8137,2">
              <v:shape style="position:absolute;left:2340;top:128;width:8137;height:2" coordorigin="2340,128" coordsize="8137,0" path="m2340,128l10476,128e" filled="f" stroked="t" strokeweight="0pt" strokecolor="#000000">
                <v:path arrowok="t"/>
              </v:shape>
            </v:group>
            <v:group style="position:absolute;left:2650;top:128;width:2;height:4876" coordorigin="2650,128" coordsize="2,4876">
              <v:shape style="position:absolute;left:2650;top:128;width:2;height:4876" coordorigin="2650,128" coordsize="0,4876" path="m2650,128l2650,5004e" filled="f" stroked="t" strokeweight="0pt" strokecolor="#000000">
                <v:path arrowok="t"/>
              </v:shape>
            </v:group>
            <v:group style="position:absolute;left:2921;top:128;width:2;height:4876" coordorigin="2921,128" coordsize="2,4876">
              <v:shape style="position:absolute;left:2921;top:128;width:2;height:4876" coordorigin="2921,128" coordsize="0,4876" path="m2921,128l2921,5004e" filled="f" stroked="t" strokeweight="0pt" strokecolor="#000000">
                <v:path arrowok="t"/>
              </v:shape>
            </v:group>
            <v:group style="position:absolute;left:3190;top:128;width:2;height:4876" coordorigin="3190,128" coordsize="2,4876">
              <v:shape style="position:absolute;left:3190;top:128;width:2;height:4876" coordorigin="3190,128" coordsize="0,4876" path="m3190,128l3190,5004e" filled="f" stroked="t" strokeweight="0pt" strokecolor="#000000">
                <v:path arrowok="t"/>
              </v:shape>
            </v:group>
            <v:group style="position:absolute;left:3460;top:128;width:2;height:4876" coordorigin="3460,128" coordsize="2,4876">
              <v:shape style="position:absolute;left:3460;top:128;width:2;height:4876" coordorigin="3460,128" coordsize="0,4876" path="m3460,128l3460,5004e" filled="f" stroked="t" strokeweight="0pt" strokecolor="#000000">
                <v:path arrowok="t"/>
              </v:shape>
            </v:group>
            <v:group style="position:absolute;left:4000;top:128;width:2;height:4876" coordorigin="4000,128" coordsize="2,4876">
              <v:shape style="position:absolute;left:4000;top:128;width:2;height:4876" coordorigin="4000,128" coordsize="0,4876" path="m4000,128l4000,5004e" filled="f" stroked="t" strokeweight="0pt" strokecolor="#000000">
                <v:path arrowok="t"/>
              </v:shape>
            </v:group>
            <v:group style="position:absolute;left:4270;top:128;width:2;height:4876" coordorigin="4270,128" coordsize="2,4876">
              <v:shape style="position:absolute;left:4270;top:128;width:2;height:4876" coordorigin="4270,128" coordsize="0,4876" path="m4270,128l4270,5004e" filled="f" stroked="t" strokeweight="0pt" strokecolor="#000000">
                <v:path arrowok="t"/>
              </v:shape>
            </v:group>
            <v:group style="position:absolute;left:4539;top:128;width:2;height:4876" coordorigin="4539,128" coordsize="2,4876">
              <v:shape style="position:absolute;left:4539;top:128;width:2;height:4876" coordorigin="4539,128" coordsize="0,4876" path="m4539,128l4539,5004e" filled="f" stroked="t" strokeweight="0pt" strokecolor="#000000">
                <v:path arrowok="t"/>
              </v:shape>
            </v:group>
            <v:group style="position:absolute;left:4810;top:128;width:2;height:4876" coordorigin="4810,128" coordsize="2,4876">
              <v:shape style="position:absolute;left:4810;top:128;width:2;height:4876" coordorigin="4810,128" coordsize="0,4876" path="m4810,128l4810,5004e" filled="f" stroked="t" strokeweight="0pt" strokecolor="#000000">
                <v:path arrowok="t"/>
              </v:shape>
            </v:group>
            <v:group style="position:absolute;left:5349;top:128;width:2;height:4876" coordorigin="5349,128" coordsize="2,4876">
              <v:shape style="position:absolute;left:5349;top:128;width:2;height:4876" coordorigin="5349,128" coordsize="0,4876" path="m5349,128l5349,5004e" filled="f" stroked="t" strokeweight="0pt" strokecolor="#000000">
                <v:path arrowok="t"/>
              </v:shape>
            </v:group>
            <v:group style="position:absolute;left:5620;top:128;width:2;height:4876" coordorigin="5620,128" coordsize="2,4876">
              <v:shape style="position:absolute;left:5620;top:128;width:2;height:4876" coordorigin="5620,128" coordsize="0,4876" path="m5620,128l5620,5004e" filled="f" stroked="t" strokeweight="0pt" strokecolor="#000000">
                <v:path arrowok="t"/>
              </v:shape>
            </v:group>
            <v:group style="position:absolute;left:5889;top:128;width:2;height:4876" coordorigin="5889,128" coordsize="2,4876">
              <v:shape style="position:absolute;left:5889;top:128;width:2;height:4876" coordorigin="5889,128" coordsize="0,4876" path="m5889,128l5889,5004e" filled="f" stroked="t" strokeweight="0pt" strokecolor="#000000">
                <v:path arrowok="t"/>
              </v:shape>
            </v:group>
            <v:group style="position:absolute;left:6158;top:128;width:2;height:4876" coordorigin="6158,128" coordsize="2,4876">
              <v:shape style="position:absolute;left:6158;top:128;width:2;height:4876" coordorigin="6158,128" coordsize="0,4876" path="m6158,128l6158,5004e" filled="f" stroked="t" strokeweight="0pt" strokecolor="#000000">
                <v:path arrowok="t"/>
              </v:shape>
            </v:group>
            <v:group style="position:absolute;left:6699;top:128;width:2;height:4876" coordorigin="6699,128" coordsize="2,4876">
              <v:shape style="position:absolute;left:6699;top:128;width:2;height:4876" coordorigin="6699,128" coordsize="0,4876" path="m6699,128l6699,5004e" filled="f" stroked="t" strokeweight="0pt" strokecolor="#000000">
                <v:path arrowok="t"/>
              </v:shape>
            </v:group>
            <v:group style="position:absolute;left:6968;top:128;width:2;height:4876" coordorigin="6968,128" coordsize="2,4876">
              <v:shape style="position:absolute;left:6968;top:128;width:2;height:4876" coordorigin="6968,128" coordsize="0,4876" path="m6968,128l6968,5004e" filled="f" stroked="t" strokeweight="0pt" strokecolor="#000000">
                <v:path arrowok="t"/>
              </v:shape>
            </v:group>
            <v:group style="position:absolute;left:7237;top:128;width:2;height:4876" coordorigin="7237,128" coordsize="2,4876">
              <v:shape style="position:absolute;left:7237;top:128;width:2;height:4876" coordorigin="7237,128" coordsize="0,4876" path="m7237,128l7237,5004e" filled="f" stroked="t" strokeweight="0pt" strokecolor="#000000">
                <v:path arrowok="t"/>
              </v:shape>
            </v:group>
            <v:group style="position:absolute;left:7509;top:128;width:2;height:4876" coordorigin="7509,128" coordsize="2,4876">
              <v:shape style="position:absolute;left:7509;top:128;width:2;height:4876" coordorigin="7509,128" coordsize="0,4876" path="m7509,128l7509,5004e" filled="f" stroked="t" strokeweight="0pt" strokecolor="#000000">
                <v:path arrowok="t"/>
              </v:shape>
            </v:group>
            <v:group style="position:absolute;left:8047;top:128;width:2;height:4876" coordorigin="8047,128" coordsize="2,4876">
              <v:shape style="position:absolute;left:8047;top:128;width:2;height:4876" coordorigin="8047,128" coordsize="0,4876" path="m8047,128l8047,5004e" filled="f" stroked="t" strokeweight="0pt" strokecolor="#000000">
                <v:path arrowok="t"/>
              </v:shape>
            </v:group>
            <v:group style="position:absolute;left:8318;top:128;width:2;height:4876" coordorigin="8318,128" coordsize="2,4876">
              <v:shape style="position:absolute;left:8318;top:128;width:2;height:4876" coordorigin="8318,128" coordsize="0,4876" path="m8318,128l8318,5004e" filled="f" stroked="t" strokeweight="0pt" strokecolor="#000000">
                <v:path arrowok="t"/>
              </v:shape>
            </v:group>
            <v:group style="position:absolute;left:8588;top:128;width:2;height:4876" coordorigin="8588,128" coordsize="2,4876">
              <v:shape style="position:absolute;left:8588;top:128;width:2;height:4876" coordorigin="8588,128" coordsize="0,4876" path="m8588,128l8588,5004e" filled="f" stroked="t" strokeweight="0pt" strokecolor="#000000">
                <v:path arrowok="t"/>
              </v:shape>
            </v:group>
            <v:group style="position:absolute;left:8857;top:128;width:2;height:4876" coordorigin="8857,128" coordsize="2,4876">
              <v:shape style="position:absolute;left:8857;top:128;width:2;height:4876" coordorigin="8857,128" coordsize="0,4876" path="m8857,128l8857,5004e" filled="f" stroked="t" strokeweight="0pt" strokecolor="#000000">
                <v:path arrowok="t"/>
              </v:shape>
            </v:group>
            <v:group style="position:absolute;left:9397;top:128;width:2;height:4876" coordorigin="9397,128" coordsize="2,4876">
              <v:shape style="position:absolute;left:9397;top:128;width:2;height:4876" coordorigin="9397,128" coordsize="0,4876" path="m9397,128l9397,5004e" filled="f" stroked="t" strokeweight="0pt" strokecolor="#000000">
                <v:path arrowok="t"/>
              </v:shape>
            </v:group>
            <v:group style="position:absolute;left:9667;top:128;width:2;height:4876" coordorigin="9667,128" coordsize="2,4876">
              <v:shape style="position:absolute;left:9667;top:128;width:2;height:4876" coordorigin="9667,128" coordsize="0,4876" path="m9667,128l9667,5004e" filled="f" stroked="t" strokeweight="0pt" strokecolor="#000000">
                <v:path arrowok="t"/>
              </v:shape>
            </v:group>
            <v:group style="position:absolute;left:9936;top:128;width:2;height:4876" coordorigin="9936,128" coordsize="2,4876">
              <v:shape style="position:absolute;left:9936;top:128;width:2;height:4876" coordorigin="9936,128" coordsize="0,4876" path="m9936,128l9936,5004e" filled="f" stroked="t" strokeweight="0pt" strokecolor="#000000">
                <v:path arrowok="t"/>
              </v:shape>
            </v:group>
            <v:group style="position:absolute;left:10207;top:128;width:2;height:4876" coordorigin="10207,128" coordsize="2,4876">
              <v:shape style="position:absolute;left:10207;top:128;width:2;height:4876" coordorigin="10207,128" coordsize="0,4876" path="m10207,128l10207,5004e" filled="f" stroked="t" strokeweight="0pt" strokecolor="#000000">
                <v:path arrowok="t"/>
              </v:shape>
            </v:group>
            <v:group style="position:absolute;left:3731;top:128;width:2;height:4917" coordorigin="3731,128" coordsize="2,4917">
              <v:shape style="position:absolute;left:3731;top:128;width:2;height:4917" coordorigin="3731,128" coordsize="0,4917" path="m3731,5045l3731,128e" filled="f" stroked="t" strokeweight="0pt" strokecolor="#000000">
                <v:path arrowok="t"/>
              </v:shape>
            </v:group>
            <v:group style="position:absolute;left:5079;top:128;width:2;height:4917" coordorigin="5079,128" coordsize="2,4917">
              <v:shape style="position:absolute;left:5079;top:128;width:2;height:4917" coordorigin="5079,128" coordsize="0,4917" path="m5079,5045l5079,128e" filled="f" stroked="t" strokeweight="0pt" strokecolor="#000000">
                <v:path arrowok="t"/>
              </v:shape>
            </v:group>
            <v:group style="position:absolute;left:6429;top:128;width:2;height:4917" coordorigin="6429,128" coordsize="2,4917">
              <v:shape style="position:absolute;left:6429;top:128;width:2;height:4917" coordorigin="6429,128" coordsize="0,4917" path="m6429,5045l6429,128e" filled="f" stroked="t" strokeweight="0pt" strokecolor="#000000">
                <v:path arrowok="t"/>
              </v:shape>
            </v:group>
            <v:group style="position:absolute;left:7778;top:128;width:2;height:4917" coordorigin="7778,128" coordsize="2,4917">
              <v:shape style="position:absolute;left:7778;top:128;width:2;height:4917" coordorigin="7778,128" coordsize="0,4917" path="m7778,5045l7778,128e" filled="f" stroked="t" strokeweight="0pt" strokecolor="#000000">
                <v:path arrowok="t"/>
              </v:shape>
            </v:group>
            <v:group style="position:absolute;left:9128;top:128;width:2;height:4917" coordorigin="9128,128" coordsize="2,4917">
              <v:shape style="position:absolute;left:9128;top:128;width:2;height:4917" coordorigin="9128,128" coordsize="0,4917" path="m9128,5045l9128,128e" filled="f" stroked="t" strokeweight="0pt" strokecolor="#000000">
                <v:path arrowok="t"/>
              </v:shape>
            </v:group>
            <v:group style="position:absolute;left:10476;top:128;width:2;height:4917" coordorigin="10476,128" coordsize="2,4917">
              <v:shape style="position:absolute;left:10476;top:128;width:2;height:4917" coordorigin="10476,128" coordsize="0,4917" path="m10476,5045l10476,128e" filled="f" stroked="t" strokeweight="0pt" strokecolor="#000000">
                <v:path arrowok="t"/>
              </v:shape>
            </v:group>
            <v:group style="position:absolute;left:2381;top:128;width:8096;height:2" coordorigin="2381,128" coordsize="8096,2">
              <v:shape style="position:absolute;left:2381;top:128;width:8096;height:2" coordorigin="2381,128" coordsize="8096,0" path="m2381,128l10476,128e" filled="f" stroked="t" strokeweight=".657105pt" strokecolor="#818181">
                <v:path arrowok="t"/>
              </v:shape>
            </v:group>
            <v:group style="position:absolute;left:10476;top:128;width:2;height:4876" coordorigin="10476,128" coordsize="2,4876">
              <v:shape style="position:absolute;left:10476;top:128;width:2;height:4876" coordorigin="10476,128" coordsize="0,4876" path="m10476,128l10476,5004e" filled="f" stroked="t" strokeweight=".656982pt" strokecolor="#818181">
                <v:path arrowok="t"/>
              </v:shape>
            </v:group>
            <v:group style="position:absolute;left:2381;top:5004;width:8096;height:2" coordorigin="2381,5004" coordsize="8096,2">
              <v:shape style="position:absolute;left:2381;top:5004;width:8096;height:2" coordorigin="2381,5004" coordsize="8096,0" path="m10476,5004l2381,5004e" filled="f" stroked="t" strokeweight=".657105pt" strokecolor="#818181">
                <v:path arrowok="t"/>
              </v:shape>
            </v:group>
            <v:group style="position:absolute;left:2381;top:128;width:2;height:4876" coordorigin="2381,128" coordsize="2,4876">
              <v:shape style="position:absolute;left:2381;top:128;width:2;height:4876" coordorigin="2381,128" coordsize="0,4876" path="m2381,5004l2381,128e" filled="f" stroked="t" strokeweight=".656982pt" strokecolor="#818181">
                <v:path arrowok="t"/>
              </v:shape>
            </v:group>
            <v:group style="position:absolute;left:2381;top:128;width:2;height:4917" coordorigin="2381,128" coordsize="2,4917">
              <v:shape style="position:absolute;left:2381;top:128;width:2;height:4917" coordorigin="2381,128" coordsize="0,4917" path="m2381,5045l2381,128e" filled="f" stroked="t" strokeweight="0pt" strokecolor="#000000">
                <v:path arrowok="t"/>
              </v:shape>
            </v:group>
            <v:group style="position:absolute;left:2340;top:5004;width:8137;height:2" coordorigin="2340,5004" coordsize="8137,2">
              <v:shape style="position:absolute;left:2340;top:5004;width:8137;height:2" coordorigin="2340,5004" coordsize="8137,0" path="m2340,5004l10476,5004e" filled="f" stroked="t" strokeweight="0pt" strokecolor="#000000">
                <v:path arrowok="t"/>
              </v:shape>
            </v:group>
            <v:group style="position:absolute;left:2381;top:2329;width:1348;height:67" coordorigin="2381,2329" coordsize="1348,67">
              <v:shape style="position:absolute;left:2381;top:2329;width:1348;height:67" coordorigin="2381,2329" coordsize="1348,67" path="m2381,2397l2550,2389,2717,2382,3054,2370,3223,2362,3393,2354,3560,2343,3729,2329e" filled="f" stroked="t" strokeweight=".657104pt" strokecolor="#000080">
                <v:path arrowok="t"/>
              </v:shape>
            </v:group>
            <v:group style="position:absolute;left:3729;top:2152;width:1350;height:177" coordorigin="3729,2152" coordsize="1350,177">
              <v:shape style="position:absolute;left:3729;top:2152;width:1350;height:177" coordorigin="3729,2152" coordsize="1350,177" path="m3729,2329l3898,2313,4066,2295,4235,2275,4404,2254,4573,2231,4743,2206,4910,2180,5079,2152e" filled="f" stroked="t" strokeweight=".657103pt" strokecolor="#000080">
                <v:path arrowok="t"/>
              </v:shape>
            </v:group>
            <v:group style="position:absolute;left:5079;top:1878;width:1348;height:274" coordorigin="5079,1878" coordsize="1348,274">
              <v:shape style="position:absolute;left:5079;top:1878;width:1348;height:274" coordorigin="5079,1878" coordsize="1348,274" path="m5079,2152l5248,2122,5416,2093,5585,2060,5753,2027,5922,1991,6091,1955,6259,1917,6428,1878e" filled="f" stroked="t" strokeweight=".6571pt" strokecolor="#000080">
                <v:path arrowok="t"/>
              </v:shape>
            </v:group>
            <v:group style="position:absolute;left:6428;top:1510;width:1350;height:368" coordorigin="6428,1510" coordsize="1350,368">
              <v:shape style="position:absolute;left:6428;top:1510;width:1350;height:368" coordorigin="6428,1510" coordsize="1350,368" path="m6428,1878l6597,1837,6764,1794,6934,1749,7103,1705,7272,1657,7441,1610,7609,1561,7778,1510e" filled="f" stroked="t" strokeweight=".657096pt" strokecolor="#000080">
                <v:path arrowok="t"/>
              </v:shape>
            </v:group>
            <v:group style="position:absolute;left:7778;top:1056;width:1348;height:453" coordorigin="7778,1056" coordsize="1348,453">
              <v:shape style="position:absolute;left:7778;top:1056;width:1348;height:453" coordorigin="7778,1056" coordsize="1348,453" path="m7778,1510l7947,1457,8115,1403,8284,1345,8453,1288,8790,1171,8957,1114,9126,1056e" filled="f" stroked="t" strokeweight=".657092pt" strokecolor="#00008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3"/>
          <w:szCs w:val="13"/>
          <w:spacing w:val="0"/>
          <w:w w:val="104"/>
        </w:rPr>
        <w:t>120.00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8" w:after="0" w:line="148" w:lineRule="exact"/>
        <w:ind w:left="143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4"/>
        </w:rPr>
        <w:t>100.00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8" w:after="0" w:line="148" w:lineRule="exact"/>
        <w:ind w:left="21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4"/>
        </w:rPr>
        <w:t>80.00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8" w:after="0" w:line="148" w:lineRule="exact"/>
        <w:ind w:left="21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1.632179pt;margin-top:-18.239643pt;width:8.815900pt;height:49.426706pt;mso-position-horizontal-relative:page;mso-position-vertical-relative:paragraph;z-index:-807" type="#_x0000_t202" filled="f" stroked="f">
            <v:textbox inset="0,0,0,0" style="layout-flow:vertical;mso-layout-flow-alt:bottom-to-top">
              <w:txbxContent>
                <w:p>
                  <w:pPr>
                    <w:spacing w:before="8" w:after="0" w:line="240" w:lineRule="auto"/>
                    <w:ind w:left="20" w:right="-40"/>
                    <w:jc w:val="left"/>
                    <w:rPr>
                      <w:rFonts w:ascii="Arial" w:hAnsi="Arial" w:cs="Arial" w:eastAsia="Arial"/>
                      <w:sz w:val="13"/>
                      <w:szCs w:val="13"/>
                    </w:rPr>
                  </w:pPr>
                  <w:rPr/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  <w:b/>
                      <w:bCs/>
                    </w:rPr>
                    <w:t>To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1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  <w:b/>
                      <w:bCs/>
                    </w:rPr>
                    <w:t>al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13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  <w:b/>
                      <w:bCs/>
                    </w:rPr>
                    <w:t>Head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15"/>
                      <w:w w:val="100"/>
                      <w:b/>
                      <w:bCs/>
                    </w:rPr>
                    <w:t> 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1"/>
                      <w:w w:val="104"/>
                      <w:b/>
                      <w:bCs/>
                    </w:rPr>
                    <w:t>(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4"/>
                      <w:b/>
                      <w:bCs/>
                    </w:rPr>
                    <w:t>m)</w:t>
                  </w:r>
                  <w:r>
                    <w:rPr>
                      <w:rFonts w:ascii="Arial" w:hAnsi="Arial" w:cs="Arial" w:eastAsia="Arial"/>
                      <w:sz w:val="13"/>
                      <w:szCs w:val="13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/>
          <w:sz w:val="13"/>
          <w:szCs w:val="13"/>
          <w:spacing w:val="0"/>
          <w:w w:val="104"/>
        </w:rPr>
        <w:t>60.00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8" w:after="0" w:line="148" w:lineRule="exact"/>
        <w:ind w:left="21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4"/>
        </w:rPr>
        <w:t>40.00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8" w:after="0" w:line="148" w:lineRule="exact"/>
        <w:ind w:left="219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4"/>
        </w:rPr>
        <w:t>20.00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8" w:after="0" w:line="240" w:lineRule="auto"/>
        <w:ind w:left="294" w:right="-20"/>
        <w:jc w:val="left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4"/>
        </w:rPr>
        <w:t>0.00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46" w:after="0" w:line="240" w:lineRule="auto"/>
        <w:ind w:left="499" w:right="61"/>
        <w:jc w:val="center"/>
        <w:tabs>
          <w:tab w:pos="1840" w:val="left"/>
          <w:tab w:pos="3180" w:val="left"/>
          <w:tab w:pos="4540" w:val="left"/>
          <w:tab w:pos="5880" w:val="left"/>
          <w:tab w:pos="7240" w:val="left"/>
          <w:tab w:pos="8580" w:val="left"/>
        </w:tabs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</w:rPr>
        <w:t>0.00</w:t>
      </w:r>
      <w:r>
        <w:rPr>
          <w:rFonts w:ascii="Arial" w:hAnsi="Arial" w:cs="Arial" w:eastAsia="Arial"/>
          <w:sz w:val="13"/>
          <w:szCs w:val="13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0.02</w:t>
      </w:r>
      <w:r>
        <w:rPr>
          <w:rFonts w:ascii="Arial" w:hAnsi="Arial" w:cs="Arial" w:eastAsia="Arial"/>
          <w:sz w:val="13"/>
          <w:szCs w:val="13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0.04</w:t>
      </w:r>
      <w:r>
        <w:rPr>
          <w:rFonts w:ascii="Arial" w:hAnsi="Arial" w:cs="Arial" w:eastAsia="Arial"/>
          <w:sz w:val="13"/>
          <w:szCs w:val="13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0.06</w:t>
      </w:r>
      <w:r>
        <w:rPr>
          <w:rFonts w:ascii="Arial" w:hAnsi="Arial" w:cs="Arial" w:eastAsia="Arial"/>
          <w:sz w:val="13"/>
          <w:szCs w:val="13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0.08</w:t>
      </w:r>
      <w:r>
        <w:rPr>
          <w:rFonts w:ascii="Arial" w:hAnsi="Arial" w:cs="Arial" w:eastAsia="Arial"/>
          <w:sz w:val="13"/>
          <w:szCs w:val="13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>0.10</w:t>
      </w:r>
      <w:r>
        <w:rPr>
          <w:rFonts w:ascii="Arial" w:hAnsi="Arial" w:cs="Arial" w:eastAsia="Arial"/>
          <w:sz w:val="13"/>
          <w:szCs w:val="13"/>
          <w:spacing w:val="-26"/>
          <w:w w:val="100"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0"/>
        </w:rPr>
        <w:tab/>
      </w:r>
      <w:r>
        <w:rPr>
          <w:rFonts w:ascii="Arial" w:hAnsi="Arial" w:cs="Arial" w:eastAsia="Arial"/>
          <w:sz w:val="13"/>
          <w:szCs w:val="13"/>
          <w:spacing w:val="0"/>
          <w:w w:val="104"/>
        </w:rPr>
        <w:t>0.12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p>
      <w:pPr>
        <w:spacing w:before="85" w:after="0" w:line="240" w:lineRule="auto"/>
        <w:ind w:left="4127" w:right="3691"/>
        <w:jc w:val="center"/>
        <w:rPr>
          <w:rFonts w:ascii="Arial" w:hAnsi="Arial" w:cs="Arial" w:eastAsia="Arial"/>
          <w:sz w:val="13"/>
          <w:szCs w:val="13"/>
        </w:rPr>
      </w:pPr>
      <w:rPr/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Flow</w:t>
      </w:r>
      <w:r>
        <w:rPr>
          <w:rFonts w:ascii="Arial" w:hAnsi="Arial" w:cs="Arial" w:eastAsia="Arial"/>
          <w:sz w:val="13"/>
          <w:szCs w:val="1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1"/>
          <w:w w:val="100"/>
          <w:b/>
          <w:bCs/>
        </w:rPr>
        <w:t>(</w:t>
      </w:r>
      <w:r>
        <w:rPr>
          <w:rFonts w:ascii="Arial" w:hAnsi="Arial" w:cs="Arial" w:eastAsia="Arial"/>
          <w:sz w:val="13"/>
          <w:szCs w:val="13"/>
          <w:spacing w:val="0"/>
          <w:w w:val="100"/>
          <w:b/>
          <w:bCs/>
        </w:rPr>
        <w:t>cu.</w:t>
      </w:r>
      <w:r>
        <w:rPr>
          <w:rFonts w:ascii="Arial" w:hAnsi="Arial" w:cs="Arial" w:eastAsia="Arial"/>
          <w:sz w:val="13"/>
          <w:szCs w:val="13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3"/>
          <w:szCs w:val="13"/>
          <w:spacing w:val="0"/>
          <w:w w:val="104"/>
          <w:b/>
          <w:bCs/>
        </w:rPr>
        <w:t>m/sec.)</w:t>
      </w:r>
      <w:r>
        <w:rPr>
          <w:rFonts w:ascii="Arial" w:hAnsi="Arial" w:cs="Arial" w:eastAsia="Arial"/>
          <w:sz w:val="13"/>
          <w:szCs w:val="13"/>
          <w:spacing w:val="0"/>
          <w:w w:val="100"/>
        </w:rPr>
      </w:r>
    </w:p>
    <w:sectPr>
      <w:type w:val="continuous"/>
      <w:pgSz w:w="12240" w:h="15840"/>
      <w:pgMar w:top="960" w:bottom="280" w:left="172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320007pt;margin-top:742.343933pt;width:5.336pt;height:14pt;mso-position-horizontal-relative:page;mso-position-vertical-relative:page;z-index:-81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pt;margin-top:742.343933pt;width:10.0pt;height:14pt;mso-position-horizontal-relative:page;mso-position-vertical-relative:page;z-index:-810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240005pt;margin-top:36.169266pt;width:121.440326pt;height:23.48372pt;mso-position-horizontal-relative:page;mso-position-vertical-relative:page;z-index:-811" type="#_x0000_t202" filled="f" stroked="f">
          <v:textbox inset="0,0,0,0">
            <w:txbxContent>
              <w:p>
                <w:pPr>
                  <w:spacing w:before="0" w:after="0" w:line="224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gn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eq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99"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ents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496" w:right="477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oo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ter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99"/>
                  </w:rPr>
                  <w:t>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99"/>
                  </w:rPr>
                  <w:t>m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9"/>
                  </w:rPr>
                  <w:t>ps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dc:title> </dc:title>
  <dcterms:created xsi:type="dcterms:W3CDTF">2015-09-17T08:44:16Z</dcterms:created>
  <dcterms:modified xsi:type="dcterms:W3CDTF">2015-09-17T08:44:16Z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2009-09-26T00:00:00Z</vt:filetime>
  </property>
  <property fmtid="{D5CDD505-2E9C-101B-9397-08002B2CF9AE}" pid="3" name="LastSaved">
    <vt:filetime>2015-09-17T00:00:00Z</vt:filetime>
  </property>
</Properties>
</file>